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297"/>
        <w:gridCol w:w="3503"/>
      </w:tblGrid>
      <w:tr w:rsidR="00A929C7" w:rsidTr="006F3CE1">
        <w:tc>
          <w:tcPr>
            <w:tcW w:w="7200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:rsidR="00874975" w:rsidRDefault="00921A72" w:rsidP="00A929C7">
            <w:r>
              <w:rPr>
                <w:noProof/>
                <w:lang w:eastAsia="en-US"/>
              </w:rPr>
              <w:drawing>
                <wp:inline distT="0" distB="0" distL="0" distR="0">
                  <wp:extent cx="4457064" cy="2933700"/>
                  <wp:effectExtent l="0" t="0" r="1270" b="0"/>
                  <wp:docPr id="2" name="Picture 2" descr="Cabo San Lucas, Mexico | MicBergsm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bo San Lucas, Mexico | MicBergsm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804" cy="295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975" w:rsidRDefault="00921A72" w:rsidP="00EA3456">
            <w:pPr>
              <w:pStyle w:val="Title"/>
              <w:spacing w:before="0"/>
            </w:pPr>
            <w:r>
              <w:t>BARLEY’S PUB</w:t>
            </w:r>
          </w:p>
          <w:p w:rsidR="00874975" w:rsidRPr="00921A72" w:rsidRDefault="00921A72" w:rsidP="006F3CE1">
            <w:pPr>
              <w:pStyle w:val="Subtitle"/>
              <w:rPr>
                <w:sz w:val="96"/>
                <w:szCs w:val="24"/>
              </w:rPr>
            </w:pPr>
            <w:r w:rsidRPr="00921A72">
              <w:rPr>
                <w:sz w:val="96"/>
                <w:szCs w:val="24"/>
              </w:rPr>
              <w:t>CABO SAN LUCAS</w:t>
            </w:r>
          </w:p>
          <w:p w:rsidR="00874975" w:rsidRPr="008A15BB" w:rsidRDefault="007F05A4" w:rsidP="00EA3456">
            <w:pPr>
              <w:pStyle w:val="Heading1"/>
              <w:spacing w:befor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 31-NOVEMBER 7, 2026</w:t>
            </w:r>
          </w:p>
          <w:p w:rsidR="00874975" w:rsidRDefault="00184192" w:rsidP="00874975">
            <w:r>
              <w:t>$2,0</w:t>
            </w:r>
            <w:r w:rsidR="003B3084">
              <w:t>75</w:t>
            </w:r>
            <w:r w:rsidR="00921A72">
              <w:t>.00 PER PERSON (DOUBLE OCCUPANCY)</w:t>
            </w:r>
          </w:p>
          <w:p w:rsidR="006F54F1" w:rsidRDefault="00184192" w:rsidP="00874975">
            <w:r>
              <w:t>$3,1</w:t>
            </w:r>
            <w:r w:rsidR="00D24250">
              <w:t>0</w:t>
            </w:r>
            <w:r w:rsidR="006F54F1">
              <w:t>0.00 SINGLE RATE</w:t>
            </w:r>
          </w:p>
          <w:p w:rsidR="00921A72" w:rsidRDefault="00EA3456" w:rsidP="00874975">
            <w:r>
              <w:t>$250</w:t>
            </w:r>
            <w:r w:rsidR="00921A72">
              <w:t>.00 DEPOSIT PER PERSON AT TIME OF SIGN UP</w:t>
            </w:r>
          </w:p>
          <w:p w:rsidR="00921A72" w:rsidRDefault="00EA3456" w:rsidP="00874975">
            <w:r>
              <w:t>$40</w:t>
            </w:r>
            <w:r w:rsidR="00921A72">
              <w:t>0.00 PER PERSON DUE APRIL 1</w:t>
            </w:r>
          </w:p>
          <w:p w:rsidR="00921A72" w:rsidRDefault="00EA3456" w:rsidP="00874975">
            <w:r>
              <w:t>$400.00 PER PERSON DUE ON JUNE</w:t>
            </w:r>
            <w:r w:rsidR="00921A72">
              <w:t xml:space="preserve"> 1</w:t>
            </w:r>
          </w:p>
          <w:p w:rsidR="00EA3456" w:rsidRDefault="00EA3456" w:rsidP="00874975">
            <w:r>
              <w:t>$400.00 PER PERSON DUE ON AUGUST 1</w:t>
            </w:r>
          </w:p>
          <w:p w:rsidR="00921A72" w:rsidRDefault="00921A72" w:rsidP="00874975">
            <w:r>
              <w:t>BALANCE DUE ON SEPTEMBER 1</w:t>
            </w:r>
          </w:p>
          <w:p w:rsidR="00921A72" w:rsidRDefault="00921A72" w:rsidP="00874975">
            <w:r>
              <w:t>CHECK OR CASH ACCEPTED, CREDIT CARD INCURS A 3% CHARGE</w:t>
            </w:r>
          </w:p>
          <w:p w:rsidR="00921A72" w:rsidRDefault="00921A72" w:rsidP="00874975">
            <w:r>
              <w:t>TRIP INSURANCE IS AVAILABLE AT THE RATE OF 7.2% OF THE COST OF THE TRIP</w:t>
            </w:r>
          </w:p>
          <w:p w:rsidR="008E5E67" w:rsidRDefault="006F54F1" w:rsidP="00874975">
            <w:r>
              <w:t>NO REFUNDS AFTER AUGUST 1 WITHOUT TRIP INSURANCE</w:t>
            </w:r>
          </w:p>
          <w:p w:rsidR="008E5E67" w:rsidRDefault="008E5E67" w:rsidP="00874975">
            <w:r>
              <w:t>FOR MORE INFORMATION OR TO SIGN UP PLEASE CALL</w:t>
            </w:r>
          </w:p>
          <w:p w:rsidR="008E5E67" w:rsidRDefault="008E5E67" w:rsidP="00874975">
            <w:r>
              <w:t>BARLEY 680-3977 OR DIANE 468-7738</w:t>
            </w:r>
          </w:p>
          <w:p w:rsidR="008E5E67" w:rsidRDefault="008E5E67" w:rsidP="00874975"/>
          <w:p w:rsidR="00921A72" w:rsidRDefault="00921A72" w:rsidP="00874975"/>
          <w:p w:rsidR="00874975" w:rsidRDefault="00874975" w:rsidP="00874975"/>
        </w:tc>
        <w:tc>
          <w:tcPr>
            <w:tcW w:w="3456" w:type="dxa"/>
            <w:tcBorders>
              <w:left w:val="triple" w:sz="12" w:space="0" w:color="FFFFFF" w:themeColor="background1"/>
            </w:tcBorders>
          </w:tcPr>
          <w:tbl>
            <w:tblPr>
              <w:tblW w:w="3615" w:type="dxa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/>
            </w:tblPr>
            <w:tblGrid>
              <w:gridCol w:w="3615"/>
            </w:tblGrid>
            <w:tr w:rsidR="00A929C7" w:rsidTr="008E5E67">
              <w:trPr>
                <w:trHeight w:hRule="exact" w:val="14408"/>
              </w:trPr>
              <w:tc>
                <w:tcPr>
                  <w:tcW w:w="3615" w:type="dxa"/>
                  <w:shd w:val="clear" w:color="auto" w:fill="D65564" w:themeFill="accent6" w:themeFillTint="99"/>
                  <w:tcMar>
                    <w:top w:w="1440" w:type="dxa"/>
                  </w:tcMar>
                </w:tcPr>
                <w:p w:rsidR="00A929C7" w:rsidRDefault="006F54F1">
                  <w:pPr>
                    <w:pStyle w:val="Heading2"/>
                  </w:pPr>
                  <w:r>
                    <w:lastRenderedPageBreak/>
                    <w:t>TRIP INCLUDES:</w:t>
                  </w:r>
                </w:p>
                <w:p w:rsidR="00A929C7" w:rsidRDefault="006F54F1">
                  <w:pPr>
                    <w:pStyle w:val="Heading2"/>
                  </w:pPr>
                  <w:r>
                    <w:t>ROUND TRIP AIRFARE</w:t>
                  </w:r>
                  <w:r w:rsidR="00EA3456">
                    <w:t xml:space="preserve"> FROM CHICAGO</w:t>
                  </w:r>
                </w:p>
                <w:p w:rsidR="00A929C7" w:rsidRDefault="006F54F1">
                  <w:pPr>
                    <w:pStyle w:val="Heading2"/>
                  </w:pPr>
                  <w:r>
                    <w:t>BUS TRANSFERS IN US AND MEXICO</w:t>
                  </w:r>
                </w:p>
                <w:p w:rsidR="00A929C7" w:rsidRDefault="006F54F1">
                  <w:pPr>
                    <w:pStyle w:val="Heading2"/>
                  </w:pPr>
                  <w:r>
                    <w:t>ALL INCLUSIVE @TESOROS RESORT (SOME RESTRICTIONS APPLY)</w:t>
                  </w:r>
                </w:p>
                <w:p w:rsidR="00184192" w:rsidRDefault="006F54F1" w:rsidP="00184192">
                  <w:pPr>
                    <w:pStyle w:val="Heading2"/>
                    <w:spacing w:after="0"/>
                  </w:pPr>
                  <w:r>
                    <w:t xml:space="preserve">OPTIONAL SIDE </w:t>
                  </w:r>
                  <w:r w:rsidR="00184192">
                    <w:t>TRIPS FOR</w:t>
                  </w:r>
                </w:p>
                <w:p w:rsidR="00184192" w:rsidRDefault="00184192" w:rsidP="00184192">
                  <w:pPr>
                    <w:pStyle w:val="Heading2"/>
                    <w:spacing w:after="0"/>
                  </w:pPr>
                  <w:r>
                    <w:t>GOLF</w:t>
                  </w:r>
                </w:p>
                <w:p w:rsidR="00184192" w:rsidRDefault="006F54F1" w:rsidP="00184192">
                  <w:pPr>
                    <w:pStyle w:val="Heading2"/>
                    <w:spacing w:after="0"/>
                  </w:pPr>
                  <w:r>
                    <w:t>FISHING</w:t>
                  </w:r>
                </w:p>
                <w:p w:rsidR="00184192" w:rsidRDefault="00184192" w:rsidP="00184192">
                  <w:pPr>
                    <w:pStyle w:val="Heading2"/>
                    <w:spacing w:after="0"/>
                  </w:pPr>
                  <w:r>
                    <w:t>ROOF TOP PARTY</w:t>
                  </w:r>
                </w:p>
                <w:p w:rsidR="007A7992" w:rsidRDefault="00EA3456" w:rsidP="00184192">
                  <w:pPr>
                    <w:pStyle w:val="Heading2"/>
                    <w:spacing w:after="0"/>
                  </w:pPr>
                  <w:r>
                    <w:t>CATAMARAN</w:t>
                  </w:r>
                </w:p>
                <w:p w:rsidR="00184192" w:rsidRDefault="00184192" w:rsidP="00184192">
                  <w:pPr>
                    <w:pStyle w:val="Heading2"/>
                    <w:spacing w:after="0"/>
                  </w:pPr>
                  <w:r>
                    <w:t xml:space="preserve">DINNER BOAT </w:t>
                  </w:r>
                </w:p>
              </w:tc>
            </w:tr>
            <w:tr w:rsidR="00A929C7" w:rsidTr="00184192">
              <w:trPr>
                <w:trHeight w:hRule="exact" w:val="596"/>
              </w:trPr>
              <w:tc>
                <w:tcPr>
                  <w:tcW w:w="3615" w:type="dxa"/>
                  <w:shd w:val="clear" w:color="auto" w:fill="C71C12" w:themeFill="accent1" w:themeFillShade="BF"/>
                  <w:tcMar>
                    <w:top w:w="216" w:type="dxa"/>
                  </w:tcMar>
                </w:tcPr>
                <w:p w:rsidR="00A929C7" w:rsidRDefault="00A929C7">
                  <w:pPr>
                    <w:pStyle w:val="Heading3"/>
                  </w:pPr>
                </w:p>
                <w:p w:rsidR="00A929C7" w:rsidRDefault="00A929C7">
                  <w:pPr>
                    <w:pStyle w:val="ContactInfo"/>
                  </w:pPr>
                </w:p>
                <w:p w:rsidR="007A7992" w:rsidRPr="007A7992" w:rsidRDefault="007A7992">
                  <w:pPr>
                    <w:pStyle w:val="ContactInfo"/>
                  </w:pPr>
                </w:p>
                <w:p w:rsidR="00A929C7" w:rsidRDefault="00A929C7">
                  <w:pPr>
                    <w:pStyle w:val="ContactInfo"/>
                  </w:pPr>
                </w:p>
                <w:p w:rsidR="00A929C7" w:rsidRDefault="00A929C7" w:rsidP="00184192">
                  <w:pPr>
                    <w:pStyle w:val="Date"/>
                  </w:pPr>
                </w:p>
              </w:tc>
            </w:tr>
          </w:tbl>
          <w:p w:rsidR="00A929C7" w:rsidRDefault="00A929C7"/>
        </w:tc>
      </w:tr>
    </w:tbl>
    <w:p w:rsidR="006F3CE1" w:rsidRDefault="006F3CE1">
      <w:pPr>
        <w:pStyle w:val="NoSpacing"/>
      </w:pPr>
    </w:p>
    <w:sectPr w:rsidR="006F3CE1" w:rsidSect="006F3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562" w:rsidRDefault="00E21562" w:rsidP="00C5038D">
      <w:pPr>
        <w:spacing w:after="0" w:line="240" w:lineRule="auto"/>
      </w:pPr>
      <w:r>
        <w:separator/>
      </w:r>
    </w:p>
  </w:endnote>
  <w:endnote w:type="continuationSeparator" w:id="0">
    <w:p w:rsidR="00E21562" w:rsidRDefault="00E21562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562" w:rsidRDefault="00E21562" w:rsidP="00C5038D">
      <w:pPr>
        <w:spacing w:after="0" w:line="240" w:lineRule="auto"/>
      </w:pPr>
      <w:r>
        <w:separator/>
      </w:r>
    </w:p>
  </w:footnote>
  <w:footnote w:type="continuationSeparator" w:id="0">
    <w:p w:rsidR="00E21562" w:rsidRDefault="00E21562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5E3F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10D3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FA24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AE74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00E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C31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C20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ECA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84D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A25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1A72"/>
    <w:rsid w:val="00015379"/>
    <w:rsid w:val="00020E88"/>
    <w:rsid w:val="00096E46"/>
    <w:rsid w:val="00115FD0"/>
    <w:rsid w:val="00184192"/>
    <w:rsid w:val="00192909"/>
    <w:rsid w:val="001B385E"/>
    <w:rsid w:val="00202606"/>
    <w:rsid w:val="002805D0"/>
    <w:rsid w:val="003B3084"/>
    <w:rsid w:val="003D32C9"/>
    <w:rsid w:val="003E5B3F"/>
    <w:rsid w:val="00421850"/>
    <w:rsid w:val="004F460E"/>
    <w:rsid w:val="005B2FDA"/>
    <w:rsid w:val="00600499"/>
    <w:rsid w:val="00651898"/>
    <w:rsid w:val="00694583"/>
    <w:rsid w:val="006A056D"/>
    <w:rsid w:val="006F3CE1"/>
    <w:rsid w:val="006F54F1"/>
    <w:rsid w:val="007072F9"/>
    <w:rsid w:val="00726150"/>
    <w:rsid w:val="00731298"/>
    <w:rsid w:val="0074089C"/>
    <w:rsid w:val="00760E88"/>
    <w:rsid w:val="007A7992"/>
    <w:rsid w:val="007B77B0"/>
    <w:rsid w:val="007F05A4"/>
    <w:rsid w:val="00874975"/>
    <w:rsid w:val="008A15BB"/>
    <w:rsid w:val="008A7F58"/>
    <w:rsid w:val="008E5E67"/>
    <w:rsid w:val="009003EF"/>
    <w:rsid w:val="00921A72"/>
    <w:rsid w:val="00962EF0"/>
    <w:rsid w:val="009A6DB1"/>
    <w:rsid w:val="009A6FDF"/>
    <w:rsid w:val="00A37997"/>
    <w:rsid w:val="00A918B2"/>
    <w:rsid w:val="00A929C7"/>
    <w:rsid w:val="00AA2EC2"/>
    <w:rsid w:val="00AF42FC"/>
    <w:rsid w:val="00B303E1"/>
    <w:rsid w:val="00B57FC7"/>
    <w:rsid w:val="00BE1B5A"/>
    <w:rsid w:val="00C5038D"/>
    <w:rsid w:val="00C9436E"/>
    <w:rsid w:val="00D24250"/>
    <w:rsid w:val="00D73B50"/>
    <w:rsid w:val="00E21562"/>
    <w:rsid w:val="00E418FA"/>
    <w:rsid w:val="00EA3456"/>
    <w:rsid w:val="00EC6A7A"/>
    <w:rsid w:val="00F3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DF"/>
  </w:style>
  <w:style w:type="paragraph" w:styleId="Heading1">
    <w:name w:val="heading 1"/>
    <w:basedOn w:val="Normal"/>
    <w:next w:val="Normal"/>
    <w:link w:val="Heading1Char"/>
    <w:uiPriority w:val="3"/>
    <w:qFormat/>
    <w:rsid w:val="00F33A63"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3"/>
    <w:unhideWhenUsed/>
    <w:qFormat/>
    <w:rsid w:val="00F33A63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link w:val="Heading3Char"/>
    <w:uiPriority w:val="3"/>
    <w:unhideWhenUsed/>
    <w:qFormat/>
    <w:rsid w:val="00F33A63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F33A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F33A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ubtitleChar">
    <w:name w:val="Subtitle Char"/>
    <w:basedOn w:val="DefaultParagraphFont"/>
    <w:link w:val="Subtitle"/>
    <w:uiPriority w:val="2"/>
    <w:rsid w:val="006F3CE1"/>
    <w:rPr>
      <w:b/>
      <w:caps/>
      <w:sz w:val="106"/>
    </w:rPr>
  </w:style>
  <w:style w:type="paragraph" w:styleId="Title">
    <w:name w:val="Title"/>
    <w:basedOn w:val="Normal"/>
    <w:link w:val="Title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sid w:val="00F33A6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F33A63"/>
    <w:rPr>
      <w:color w:val="808080"/>
    </w:rPr>
  </w:style>
  <w:style w:type="paragraph" w:styleId="NoSpacing">
    <w:name w:val="No Spacing"/>
    <w:uiPriority w:val="19"/>
    <w:qFormat/>
    <w:rsid w:val="00F33A6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F33A6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3"/>
    <w:rsid w:val="00F33A6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F33A63"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qFormat/>
    <w:rsid w:val="00F33A63"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60E88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A6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3"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33A63"/>
    <w:rPr>
      <w:rFonts w:asciiTheme="majorHAnsi" w:eastAsiaTheme="majorEastAsia" w:hAnsiTheme="majorHAnsi" w:cstheme="majorBidi"/>
      <w:color w:val="C71C12" w:themeColor="accent1" w:themeShade="BF"/>
    </w:rPr>
  </w:style>
  <w:style w:type="paragraph" w:styleId="Footer">
    <w:name w:val="footer"/>
    <w:basedOn w:val="Normal"/>
    <w:link w:val="FooterChar"/>
    <w:uiPriority w:val="99"/>
    <w:rsid w:val="00F33A63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A63"/>
  </w:style>
  <w:style w:type="paragraph" w:styleId="Header">
    <w:name w:val="header"/>
    <w:basedOn w:val="Normal"/>
    <w:link w:val="HeaderChar"/>
    <w:uiPriority w:val="99"/>
    <w:rsid w:val="00F33A6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63"/>
  </w:style>
  <w:style w:type="character" w:customStyle="1" w:styleId="Heading5Char">
    <w:name w:val="Heading 5 Char"/>
    <w:basedOn w:val="DefaultParagraphFont"/>
    <w:link w:val="Heading5"/>
    <w:uiPriority w:val="3"/>
    <w:semiHidden/>
    <w:rsid w:val="00F33A63"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33A63"/>
    <w:rPr>
      <w:i/>
      <w:iCs/>
      <w:color w:val="C71C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18B2"/>
    <w:rPr>
      <w:i/>
      <w:iCs/>
      <w:color w:val="C71C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FC7"/>
  </w:style>
  <w:style w:type="paragraph" w:styleId="BlockTex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57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FC7"/>
  </w:style>
  <w:style w:type="paragraph" w:styleId="BodyText2">
    <w:name w:val="Body Text 2"/>
    <w:basedOn w:val="Normal"/>
    <w:link w:val="Body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FC7"/>
  </w:style>
  <w:style w:type="paragraph" w:styleId="BodyText3">
    <w:name w:val="Body Text 3"/>
    <w:basedOn w:val="Normal"/>
    <w:link w:val="Body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FC7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FC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FC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F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F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FC7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FC7"/>
  </w:style>
  <w:style w:type="table" w:styleId="ColorfulGrid">
    <w:name w:val="Colorful Grid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7FC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C7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C7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FC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FC7"/>
  </w:style>
  <w:style w:type="character" w:styleId="Emphasis">
    <w:name w:val="Emphasis"/>
    <w:basedOn w:val="DefaultParagraphFont"/>
    <w:uiPriority w:val="20"/>
    <w:semiHidden/>
    <w:unhideWhenUsed/>
    <w:qFormat/>
    <w:rsid w:val="00B57F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FC7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FC7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57FC7"/>
  </w:style>
  <w:style w:type="paragraph" w:styleId="HTMLAddress">
    <w:name w:val="HTML Address"/>
    <w:basedOn w:val="Normal"/>
    <w:link w:val="HTMLAd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FC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57F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F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FC7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FC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57FC7"/>
    <w:rPr>
      <w:color w:val="3D537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Borders>
        <w:top w:val="single" w:sz="8" w:space="0" w:color="ED4136" w:themeColor="accent1"/>
        <w:bottom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Borders>
        <w:top w:val="single" w:sz="8" w:space="0" w:color="F5A219" w:themeColor="accent2"/>
        <w:bottom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Borders>
        <w:top w:val="single" w:sz="8" w:space="0" w:color="DE5B19" w:themeColor="accent3"/>
        <w:bottom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Borders>
        <w:top w:val="single" w:sz="8" w:space="0" w:color="ACBC25" w:themeColor="accent4"/>
        <w:bottom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Borders>
        <w:top w:val="single" w:sz="8" w:space="0" w:color="7B4A0F" w:themeColor="accent5"/>
        <w:bottom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Borders>
        <w:top w:val="single" w:sz="8" w:space="0" w:color="801F2B" w:themeColor="accent6"/>
        <w:bottom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57FC7"/>
  </w:style>
  <w:style w:type="paragraph" w:styleId="List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57FC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Borders>
        <w:top w:val="single" w:sz="4" w:space="0" w:color="ED4136" w:themeColor="accent1"/>
        <w:bottom w:val="single" w:sz="4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Borders>
        <w:top w:val="single" w:sz="4" w:space="0" w:color="F5A219" w:themeColor="accent2"/>
        <w:bottom w:val="single" w:sz="4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Borders>
        <w:top w:val="single" w:sz="4" w:space="0" w:color="DE5B19" w:themeColor="accent3"/>
        <w:bottom w:val="single" w:sz="4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Borders>
        <w:top w:val="single" w:sz="4" w:space="0" w:color="ACBC25" w:themeColor="accent4"/>
        <w:bottom w:val="single" w:sz="4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Borders>
        <w:top w:val="single" w:sz="4" w:space="0" w:color="7B4A0F" w:themeColor="accent5"/>
        <w:bottom w:val="single" w:sz="4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Borders>
        <w:top w:val="single" w:sz="4" w:space="0" w:color="801F2B" w:themeColor="accent6"/>
        <w:bottom w:val="single" w:sz="4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FC7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4136" w:themeColor="accent1"/>
        <w:bottom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A219" w:themeColor="accent2"/>
        <w:bottom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5B19" w:themeColor="accent3"/>
        <w:bottom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BC25" w:themeColor="accent4"/>
        <w:bottom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4A0F" w:themeColor="accent5"/>
        <w:bottom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1F2B" w:themeColor="accent6"/>
        <w:bottom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FC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FC7"/>
  </w:style>
  <w:style w:type="character" w:styleId="PageNumber">
    <w:name w:val="page number"/>
    <w:basedOn w:val="DefaultParagraphFont"/>
    <w:uiPriority w:val="99"/>
    <w:semiHidden/>
    <w:unhideWhenUsed/>
    <w:rsid w:val="00B57FC7"/>
  </w:style>
  <w:style w:type="table" w:customStyle="1" w:styleId="PlainTable1">
    <w:name w:val="Plain Table 1"/>
    <w:basedOn w:val="TableNormal"/>
    <w:uiPriority w:val="41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FC7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18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F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FC7"/>
  </w:style>
  <w:style w:type="paragraph" w:styleId="Signature">
    <w:name w:val="Signature"/>
    <w:basedOn w:val="Normal"/>
    <w:link w:val="Signature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FC7"/>
  </w:style>
  <w:style w:type="character" w:styleId="Strong">
    <w:name w:val="Strong"/>
    <w:basedOn w:val="DefaultParagraphFont"/>
    <w:uiPriority w:val="22"/>
    <w:semiHidden/>
    <w:unhideWhenUsed/>
    <w:qFormat/>
    <w:rsid w:val="00B57FC7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57FC7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7FC7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7FC7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7FC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7FC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7FC7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7FC7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57FC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7FC7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B57FC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B57FC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7FC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7FC7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7FC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7FC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7FC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7FC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7FC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57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B57FC7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57FC7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57FC7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ybu\AppData\Roaming\Microsoft\Templates\Seasonal%20event%20flyer%20(autumn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Barlament</dc:creator>
  <cp:lastModifiedBy>Diane Barlament</cp:lastModifiedBy>
  <cp:revision>4</cp:revision>
  <cp:lastPrinted>2025-01-06T21:13:00Z</cp:lastPrinted>
  <dcterms:created xsi:type="dcterms:W3CDTF">2025-01-06T21:16:00Z</dcterms:created>
  <dcterms:modified xsi:type="dcterms:W3CDTF">2025-12-24T14:54:00Z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